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A3B8" w14:textId="15257555" w:rsidR="00832A6F" w:rsidRDefault="0017655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AD07E2" wp14:editId="67FA8332">
                <wp:simplePos x="0" y="0"/>
                <wp:positionH relativeFrom="column">
                  <wp:posOffset>-228600</wp:posOffset>
                </wp:positionH>
                <wp:positionV relativeFrom="paragraph">
                  <wp:posOffset>-627381</wp:posOffset>
                </wp:positionV>
                <wp:extent cx="6972300" cy="10121265"/>
                <wp:effectExtent l="0" t="0" r="1905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1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690DD" id="Rectangle 3" o:spid="_x0000_s1026" style="position:absolute;margin-left:-18pt;margin-top:-49.4pt;width:549pt;height:79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" filled="f"/>
            </w:pict>
          </mc:Fallback>
        </mc:AlternateContent>
      </w:r>
    </w:p>
    <w:p w14:paraId="1B5EA675" w14:textId="77777777" w:rsidR="00832A6F" w:rsidRDefault="00832A6F">
      <w:pPr>
        <w:pStyle w:val="3"/>
      </w:pPr>
      <w:r>
        <w:t>ΥΠΕΥΘΥΝΗ ΔΗΛΩΣΗ</w:t>
      </w:r>
    </w:p>
    <w:p w14:paraId="19249D77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CB9923B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74F33186" w14:textId="77777777" w:rsidR="000D6A7F" w:rsidRDefault="00832A6F" w:rsidP="000D6A7F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662BBD85" w14:textId="3BCAFA5A" w:rsidR="00832A6F" w:rsidRDefault="00832A6F" w:rsidP="000D6A7F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 xml:space="preserve"> (άρθρο 8 παρ. 4 Ν. 1599/1986)</w:t>
      </w:r>
    </w:p>
    <w:p w14:paraId="37127A39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04FA99E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AE7AD8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4F9FA0E" w14:textId="5954BBCE" w:rsidR="00BF2A6A" w:rsidRPr="00C437C9" w:rsidRDefault="00BF2A6A">
            <w:pPr>
              <w:spacing w:before="240"/>
              <w:ind w:right="-6878"/>
              <w:rPr>
                <w:rFonts w:ascii="Arial" w:hAnsi="Arial" w:cs="Arial"/>
              </w:rPr>
            </w:pPr>
            <w:r w:rsidRPr="00BF2A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37C9" w:rsidRPr="00C437C9">
              <w:rPr>
                <w:rFonts w:ascii="Arial" w:hAnsi="Arial" w:cs="Arial"/>
                <w:b/>
              </w:rPr>
              <w:t>ΕΛΛΗΝΙΚΗ ΟΜΟΣΠΟΝΔΙΑ ΑΡΣΗΣ ΒΑΡΩΝ</w:t>
            </w:r>
          </w:p>
        </w:tc>
      </w:tr>
      <w:tr w:rsidR="00832A6F" w14:paraId="52EE4C1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CEF9401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E0DB6B7" w14:textId="7451FC71" w:rsidR="00832A6F" w:rsidRPr="00D74A4B" w:rsidRDefault="00832A6F" w:rsidP="00196EE4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14:paraId="5F2767D7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5C78963" w14:textId="656EBE09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2F02558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AEAFA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3A1BDFC" w14:textId="096E3EE0" w:rsidR="00832A6F" w:rsidRPr="009C756B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A063C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797BB8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3017584" w14:textId="647D54FB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00AF71D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C4B8B0F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9229DC2" w14:textId="45148E52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22F5D30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F2F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E3DA" w14:textId="1CFE0482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4CCCF6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BAE5DA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  <w:r w:rsidR="00BF2A6A">
              <w:rPr>
                <w:rFonts w:ascii="Arial" w:hAnsi="Arial" w:cs="Arial"/>
                <w:sz w:val="16"/>
              </w:rPr>
              <w:t xml:space="preserve"> ΑΦΜ</w:t>
            </w:r>
          </w:p>
        </w:tc>
        <w:tc>
          <w:tcPr>
            <w:tcW w:w="3029" w:type="dxa"/>
            <w:gridSpan w:val="3"/>
          </w:tcPr>
          <w:p w14:paraId="7B4CD2BF" w14:textId="57FFB5A8" w:rsidR="00832A6F" w:rsidRPr="00BF2A6A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4D3DD0D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7828247" w14:textId="0DC55473" w:rsidR="00D74A4B" w:rsidRDefault="00D74A4B" w:rsidP="00D74A4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8285BBC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03CCA8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7327469" w14:textId="63826E7E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5A8B20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3C3265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0A1AE7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5AFF30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A0B834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6B71189" w14:textId="5D97F145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542AD16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F54002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496D59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98D2B1F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7BC043F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2FBE9B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9F6EC07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613988DA" w14:textId="77777777" w:rsidTr="000F34D3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0C99A84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1AFBAB63" w14:textId="3A1D0551" w:rsidR="000F34D3" w:rsidRDefault="000F34D3" w:rsidP="000F34D3">
      <w:pPr>
        <w:pStyle w:val="a9"/>
        <w:numPr>
          <w:ilvl w:val="0"/>
          <w:numId w:val="11"/>
        </w:numPr>
        <w:spacing w:after="120"/>
        <w:ind w:left="170"/>
        <w:rPr>
          <w:rStyle w:val="aa"/>
        </w:rPr>
      </w:pPr>
      <w:r>
        <w:rPr>
          <w:rStyle w:val="aa"/>
        </w:rPr>
        <w:t>Α</w:t>
      </w:r>
      <w:r w:rsidRPr="007A5E01">
        <w:rPr>
          <w:rStyle w:val="aa"/>
        </w:rPr>
        <w:t xml:space="preserve">ναλαμβάνω την ευθύνη της αγωνιστικής προετοιμασίας των αθλητών-αθλητριών που </w:t>
      </w:r>
    </w:p>
    <w:p w14:paraId="1C992EFB" w14:textId="29541D7A" w:rsidR="000F34D3" w:rsidRPr="007A5E01" w:rsidRDefault="000F34D3" w:rsidP="000D6A7F">
      <w:pPr>
        <w:pStyle w:val="a9"/>
        <w:ind w:left="170"/>
        <w:rPr>
          <w:rStyle w:val="aa"/>
        </w:rPr>
      </w:pPr>
      <w:r w:rsidRPr="007A5E01">
        <w:rPr>
          <w:rStyle w:val="aa"/>
        </w:rPr>
        <w:t>αναφέρονται στην δήλωση συμμετοχής του Σωματείου ………………………………………………..</w:t>
      </w:r>
    </w:p>
    <w:p w14:paraId="3BAC192B" w14:textId="77777777" w:rsidR="000F34D3" w:rsidRPr="007A5E01" w:rsidRDefault="000F34D3" w:rsidP="000F34D3">
      <w:pPr>
        <w:ind w:left="170"/>
        <w:rPr>
          <w:rStyle w:val="aa"/>
          <w:sz w:val="22"/>
          <w:szCs w:val="22"/>
        </w:rPr>
      </w:pPr>
    </w:p>
    <w:p w14:paraId="544E531F" w14:textId="647F8E39" w:rsidR="000F34D3" w:rsidRDefault="000F34D3" w:rsidP="000D6A7F">
      <w:pPr>
        <w:pStyle w:val="a9"/>
        <w:numPr>
          <w:ilvl w:val="0"/>
          <w:numId w:val="11"/>
        </w:numPr>
        <w:spacing w:after="120"/>
        <w:ind w:left="170"/>
        <w:rPr>
          <w:rStyle w:val="aa"/>
        </w:rPr>
      </w:pPr>
      <w:r w:rsidRPr="007A5E01">
        <w:rPr>
          <w:rStyle w:val="aa"/>
        </w:rPr>
        <w:t>Διαθέτω σε ισχύ έως …</w:t>
      </w:r>
      <w:r>
        <w:rPr>
          <w:rStyle w:val="aa"/>
        </w:rPr>
        <w:t>………….</w:t>
      </w:r>
      <w:r w:rsidRPr="007A5E01">
        <w:rPr>
          <w:rStyle w:val="aa"/>
        </w:rPr>
        <w:t xml:space="preserve">……………………, ιδιωτικό συμφωνητικό με το σωματείο (επισυνάπτεται). </w:t>
      </w:r>
    </w:p>
    <w:p w14:paraId="02FAA459" w14:textId="77777777" w:rsidR="000D6A7F" w:rsidRPr="007A5E01" w:rsidRDefault="000D6A7F" w:rsidP="000D6A7F">
      <w:pPr>
        <w:pStyle w:val="a9"/>
        <w:spacing w:after="120"/>
        <w:ind w:left="170"/>
        <w:rPr>
          <w:rStyle w:val="aa"/>
        </w:rPr>
      </w:pPr>
    </w:p>
    <w:p w14:paraId="7DA9C6FB" w14:textId="77777777" w:rsidR="000F34D3" w:rsidRDefault="000F34D3" w:rsidP="000F34D3">
      <w:pPr>
        <w:pStyle w:val="a9"/>
        <w:numPr>
          <w:ilvl w:val="0"/>
          <w:numId w:val="11"/>
        </w:numPr>
        <w:ind w:left="170"/>
        <w:rPr>
          <w:rStyle w:val="aa"/>
        </w:rPr>
      </w:pPr>
      <w:r w:rsidRPr="007A5E01">
        <w:rPr>
          <w:rStyle w:val="aa"/>
        </w:rPr>
        <w:t xml:space="preserve">Διαθέτω σε ισχύ άδεια ασκήσεως επαγγέλματος, (επισυνάπτεται). </w:t>
      </w:r>
    </w:p>
    <w:p w14:paraId="24C45526" w14:textId="77777777" w:rsidR="000D6A7F" w:rsidRPr="007A5E01" w:rsidRDefault="000D6A7F" w:rsidP="000D6A7F">
      <w:pPr>
        <w:rPr>
          <w:rStyle w:val="aa"/>
        </w:rPr>
      </w:pPr>
    </w:p>
    <w:p w14:paraId="3B0AC981" w14:textId="77777777" w:rsidR="000F34D3" w:rsidRPr="007A5E01" w:rsidRDefault="000F34D3" w:rsidP="000F34D3">
      <w:pPr>
        <w:pStyle w:val="a9"/>
        <w:numPr>
          <w:ilvl w:val="0"/>
          <w:numId w:val="11"/>
        </w:numPr>
        <w:ind w:left="170"/>
        <w:rPr>
          <w:i/>
          <w:iCs/>
        </w:rPr>
      </w:pPr>
      <w:r w:rsidRPr="007A5E01">
        <w:rPr>
          <w:rStyle w:val="aa"/>
        </w:rPr>
        <w:t>Έχω ενημερωθεί για</w:t>
      </w:r>
      <w:r w:rsidRPr="007A5E01">
        <w:rPr>
          <w:rStyle w:val="aa"/>
          <w:i w:val="0"/>
          <w:iCs w:val="0"/>
        </w:rPr>
        <w:t xml:space="preserve"> </w:t>
      </w:r>
      <w:r w:rsidRPr="007A5E01">
        <w:rPr>
          <w:i/>
          <w:iCs/>
        </w:rPr>
        <w:t>τις διατάξεις του Καταστατικού, των Κανονισμών της Ελληνικής Ομοσπονδίας Άρσης Βαρών</w:t>
      </w:r>
      <w:r w:rsidRPr="007A5E01">
        <w:t xml:space="preserve"> </w:t>
      </w:r>
      <w:r w:rsidRPr="007A5E01">
        <w:rPr>
          <w:i/>
          <w:iCs/>
        </w:rPr>
        <w:t>και αποδέχομαι ανεπιφύλακτα.</w:t>
      </w:r>
    </w:p>
    <w:p w14:paraId="27E124B8" w14:textId="77777777" w:rsidR="000F34D3" w:rsidRPr="007A5E01" w:rsidRDefault="000F34D3" w:rsidP="000F34D3">
      <w:pPr>
        <w:pStyle w:val="a9"/>
        <w:ind w:left="170"/>
        <w:rPr>
          <w:rStyle w:val="aa"/>
        </w:rPr>
      </w:pPr>
    </w:p>
    <w:p w14:paraId="034A6BEF" w14:textId="77777777" w:rsidR="000F34D3" w:rsidRPr="007A5E01" w:rsidRDefault="000F34D3" w:rsidP="000F34D3">
      <w:pPr>
        <w:pStyle w:val="a9"/>
        <w:numPr>
          <w:ilvl w:val="0"/>
          <w:numId w:val="11"/>
        </w:numPr>
        <w:ind w:left="170"/>
        <w:rPr>
          <w:rStyle w:val="aa"/>
        </w:rPr>
      </w:pPr>
      <w:r w:rsidRPr="007A5E01">
        <w:rPr>
          <w:rStyle w:val="aa"/>
        </w:rPr>
        <w:t>Έχω ενημερωθεί για τις διατάξεις του Κανονισμού Αντιντόπινγκ της Ε.Ο.Α.Β. και τις διατάξεις του Ν.2725/99 περί καταπολέμησης του Ντόπινγκ, όπως αυτές τροποποιήθηκαν και ισχύουν σήμερα.</w:t>
      </w:r>
    </w:p>
    <w:p w14:paraId="591B4F11" w14:textId="77777777" w:rsidR="000F34D3" w:rsidRPr="007A5E01" w:rsidRDefault="000F34D3" w:rsidP="000F34D3">
      <w:pPr>
        <w:pStyle w:val="a9"/>
        <w:ind w:left="170"/>
        <w:rPr>
          <w:rStyle w:val="aa"/>
        </w:rPr>
      </w:pPr>
    </w:p>
    <w:p w14:paraId="6357AF8D" w14:textId="78ADBA24" w:rsidR="00832A6F" w:rsidRPr="000F34D3" w:rsidRDefault="000F34D3" w:rsidP="000F34D3">
      <w:pPr>
        <w:pStyle w:val="a9"/>
        <w:numPr>
          <w:ilvl w:val="0"/>
          <w:numId w:val="11"/>
        </w:numPr>
        <w:ind w:left="170"/>
        <w:rPr>
          <w:rStyle w:val="aa"/>
          <w:i w:val="0"/>
          <w:iCs w:val="0"/>
        </w:rPr>
      </w:pPr>
      <w:r w:rsidRPr="000F34D3">
        <w:rPr>
          <w:rStyle w:val="aa"/>
        </w:rPr>
        <w:t>Για τις ως άνω διατάξεις του καταστατικού και των κανονισμών έχω ενημερώσει και από την πλευρά μου τους Αθλητές/Αθλήτριες του σωματείου μου καθώς και τους γονείς-κηδεμόνες των ανήλικων</w:t>
      </w:r>
      <w:r w:rsidR="000D6A7F">
        <w:rPr>
          <w:rStyle w:val="aa"/>
        </w:rPr>
        <w:t xml:space="preserve"> αθλητών-αθλητριών του σωματείου</w:t>
      </w:r>
      <w:r w:rsidRPr="000F34D3">
        <w:rPr>
          <w:rStyle w:val="aa"/>
        </w:rPr>
        <w:t>.</w:t>
      </w:r>
    </w:p>
    <w:p w14:paraId="35F6A3B8" w14:textId="1D549FD8" w:rsidR="00832A6F" w:rsidRPr="00C437C9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</w:t>
      </w:r>
      <w:r w:rsidR="00B64D06" w:rsidRPr="007D1584">
        <w:rPr>
          <w:sz w:val="16"/>
        </w:rPr>
        <w:t xml:space="preserve">        </w:t>
      </w:r>
      <w:r w:rsidR="000F34D3">
        <w:rPr>
          <w:sz w:val="16"/>
        </w:rPr>
        <w:t>/</w:t>
      </w:r>
      <w:r w:rsidR="00B64D06" w:rsidRPr="007D1584">
        <w:rPr>
          <w:sz w:val="16"/>
        </w:rPr>
        <w:t xml:space="preserve">  </w:t>
      </w:r>
      <w:r>
        <w:rPr>
          <w:sz w:val="16"/>
        </w:rPr>
        <w:t xml:space="preserve">    </w:t>
      </w:r>
      <w:r w:rsidR="00BD4B5A">
        <w:rPr>
          <w:sz w:val="16"/>
        </w:rPr>
        <w:t>/20</w:t>
      </w:r>
      <w:r w:rsidR="009F3737" w:rsidRPr="00C437C9">
        <w:rPr>
          <w:sz w:val="16"/>
        </w:rPr>
        <w:t>2</w:t>
      </w:r>
      <w:r w:rsidR="000F34D3">
        <w:rPr>
          <w:sz w:val="16"/>
        </w:rPr>
        <w:t>5</w:t>
      </w:r>
    </w:p>
    <w:p w14:paraId="51F3881C" w14:textId="77777777" w:rsidR="00832A6F" w:rsidRDefault="00832A6F" w:rsidP="006B5BC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06B971D8" w14:textId="77777777" w:rsidR="006B5BCC" w:rsidRDefault="00832A6F" w:rsidP="007D1584">
      <w:pPr>
        <w:pStyle w:val="a6"/>
        <w:ind w:left="0" w:right="484"/>
        <w:jc w:val="right"/>
      </w:pPr>
      <w:r>
        <w:t>(Υπογραφή)</w:t>
      </w:r>
    </w:p>
    <w:p w14:paraId="13510C84" w14:textId="77777777" w:rsidR="00E92626" w:rsidRDefault="00E92626" w:rsidP="007D1584">
      <w:pPr>
        <w:pStyle w:val="a6"/>
        <w:ind w:left="0" w:right="484"/>
        <w:jc w:val="right"/>
      </w:pPr>
    </w:p>
    <w:p w14:paraId="2759DB67" w14:textId="7E9E7685" w:rsidR="00E92626" w:rsidRDefault="00E92626" w:rsidP="007D1584">
      <w:pPr>
        <w:pStyle w:val="a6"/>
        <w:ind w:left="0" w:right="484"/>
        <w:jc w:val="right"/>
        <w:rPr>
          <w:sz w:val="18"/>
        </w:rPr>
      </w:pPr>
    </w:p>
    <w:p w14:paraId="05EAC4CB" w14:textId="77777777" w:rsidR="000F34D3" w:rsidRDefault="000F34D3" w:rsidP="007D1584">
      <w:pPr>
        <w:pStyle w:val="a6"/>
        <w:ind w:left="0" w:right="484"/>
        <w:jc w:val="right"/>
        <w:rPr>
          <w:sz w:val="18"/>
        </w:rPr>
      </w:pPr>
    </w:p>
    <w:p w14:paraId="153919AF" w14:textId="77777777" w:rsidR="000F34D3" w:rsidRDefault="000F34D3" w:rsidP="007D1584">
      <w:pPr>
        <w:pStyle w:val="a6"/>
        <w:ind w:left="0" w:right="484"/>
        <w:jc w:val="right"/>
        <w:rPr>
          <w:sz w:val="18"/>
        </w:rPr>
      </w:pPr>
    </w:p>
    <w:p w14:paraId="3745E2EC" w14:textId="77777777" w:rsidR="000F34D3" w:rsidRDefault="000F34D3" w:rsidP="007D1584">
      <w:pPr>
        <w:pStyle w:val="a6"/>
        <w:ind w:left="0" w:right="484"/>
        <w:jc w:val="right"/>
        <w:rPr>
          <w:sz w:val="18"/>
        </w:rPr>
      </w:pPr>
    </w:p>
    <w:p w14:paraId="3E1676C2" w14:textId="77777777" w:rsidR="000F34D3" w:rsidRDefault="000F34D3" w:rsidP="007D1584">
      <w:pPr>
        <w:pStyle w:val="a6"/>
        <w:ind w:left="0" w:right="484"/>
        <w:jc w:val="right"/>
        <w:rPr>
          <w:sz w:val="18"/>
        </w:rPr>
      </w:pPr>
    </w:p>
    <w:sectPr w:rsidR="000F34D3" w:rsidSect="009C26D1">
      <w:headerReference w:type="default" r:id="rId7"/>
      <w:foot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3B20" w14:textId="77777777" w:rsidR="008F5B50" w:rsidRDefault="008F5B50">
      <w:r>
        <w:separator/>
      </w:r>
    </w:p>
  </w:endnote>
  <w:endnote w:type="continuationSeparator" w:id="0">
    <w:p w14:paraId="5B27BE4D" w14:textId="77777777" w:rsidR="008F5B50" w:rsidRDefault="008F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1A1F" w14:textId="77777777" w:rsidR="000F34D3" w:rsidRDefault="000F34D3" w:rsidP="000F34D3">
    <w:pPr>
      <w:pStyle w:val="a6"/>
      <w:jc w:val="both"/>
      <w:rPr>
        <w:sz w:val="18"/>
      </w:rPr>
    </w:pPr>
    <w:r>
      <w:rPr>
        <w:sz w:val="18"/>
      </w:rPr>
      <w:t>(1) Αναγράφεται από τον ενδιαφερόμενο πολίτη ή Αρχή ή η Υπηρεσία του δημόσιου τομέα, που απευθύνεται η αίτηση.</w:t>
    </w:r>
  </w:p>
  <w:p w14:paraId="4EA8FA17" w14:textId="77777777" w:rsidR="000F34D3" w:rsidRDefault="000F34D3" w:rsidP="000F34D3">
    <w:pPr>
      <w:pStyle w:val="a6"/>
      <w:jc w:val="both"/>
      <w:rPr>
        <w:sz w:val="18"/>
      </w:rPr>
    </w:pPr>
    <w:r>
      <w:rPr>
        <w:sz w:val="18"/>
      </w:rPr>
      <w:t xml:space="preserve">(2) Αναγράφεται ολογράφως. </w:t>
    </w:r>
  </w:p>
  <w:p w14:paraId="438F3499" w14:textId="77777777" w:rsidR="000F34D3" w:rsidRDefault="000F34D3" w:rsidP="000F34D3">
    <w:pPr>
      <w:pStyle w:val="a6"/>
      <w:jc w:val="both"/>
      <w:rPr>
        <w:sz w:val="18"/>
      </w:rPr>
    </w:pPr>
    <w:r>
      <w:rPr>
        <w:sz w:val="18"/>
      </w:rPr>
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</w:r>
  </w:p>
  <w:p w14:paraId="67E1AF2A" w14:textId="299CE94B" w:rsidR="000F34D3" w:rsidRDefault="000F34D3" w:rsidP="000F34D3">
    <w:pPr>
      <w:pStyle w:val="a6"/>
      <w:jc w:val="both"/>
    </w:pPr>
    <w:r>
      <w:rPr>
        <w:sz w:val="18"/>
      </w:rPr>
      <w:t xml:space="preserve">(4) Σε περίπτωση ανεπάρκειας χώρου η δήλωση συνεχίζεται στην πίσω όψη της και υπογράφεται από τον δηλούντα ή την δηλούσα.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77E9" w14:textId="77777777" w:rsidR="008F5B50" w:rsidRDefault="008F5B50">
      <w:r>
        <w:separator/>
      </w:r>
    </w:p>
  </w:footnote>
  <w:footnote w:type="continuationSeparator" w:id="0">
    <w:p w14:paraId="048E1F90" w14:textId="77777777" w:rsidR="008F5B50" w:rsidRDefault="008F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3A18" w14:textId="77777777" w:rsidR="00832A6F" w:rsidRDefault="003B7EFD" w:rsidP="000E3135">
    <w:pPr>
      <w:pStyle w:val="a3"/>
      <w:jc w:val="center"/>
      <w:rPr>
        <w:b/>
        <w:bCs/>
        <w:sz w:val="16"/>
      </w:rPr>
    </w:pPr>
    <w:r>
      <w:rPr>
        <w:rFonts w:ascii="Arial" w:hAnsi="Arial" w:cs="Arial"/>
        <w:noProof/>
        <w:sz w:val="32"/>
      </w:rPr>
      <w:drawing>
        <wp:inline distT="0" distB="0" distL="0" distR="0" wp14:anchorId="3EA84CC2" wp14:editId="59958B63">
          <wp:extent cx="523875" cy="533400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260A0"/>
    <w:multiLevelType w:val="hybridMultilevel"/>
    <w:tmpl w:val="616CE3A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97506081">
    <w:abstractNumId w:val="3"/>
  </w:num>
  <w:num w:numId="2" w16cid:durableId="458454725">
    <w:abstractNumId w:val="5"/>
  </w:num>
  <w:num w:numId="3" w16cid:durableId="1510753818">
    <w:abstractNumId w:val="0"/>
  </w:num>
  <w:num w:numId="4" w16cid:durableId="217284509">
    <w:abstractNumId w:val="4"/>
  </w:num>
  <w:num w:numId="5" w16cid:durableId="1287196502">
    <w:abstractNumId w:val="2"/>
  </w:num>
  <w:num w:numId="6" w16cid:durableId="1637761994">
    <w:abstractNumId w:val="10"/>
  </w:num>
  <w:num w:numId="7" w16cid:durableId="391657020">
    <w:abstractNumId w:val="9"/>
  </w:num>
  <w:num w:numId="8" w16cid:durableId="1318993483">
    <w:abstractNumId w:val="7"/>
  </w:num>
  <w:num w:numId="9" w16cid:durableId="1386218376">
    <w:abstractNumId w:val="6"/>
  </w:num>
  <w:num w:numId="10" w16cid:durableId="231738325">
    <w:abstractNumId w:val="8"/>
  </w:num>
  <w:num w:numId="11" w16cid:durableId="2228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70"/>
    <w:rsid w:val="000748C9"/>
    <w:rsid w:val="00077143"/>
    <w:rsid w:val="00084AE2"/>
    <w:rsid w:val="00095D89"/>
    <w:rsid w:val="000D6A7F"/>
    <w:rsid w:val="000E3135"/>
    <w:rsid w:val="000F34D3"/>
    <w:rsid w:val="00100C15"/>
    <w:rsid w:val="00145D32"/>
    <w:rsid w:val="0017613C"/>
    <w:rsid w:val="00176551"/>
    <w:rsid w:val="00196EE4"/>
    <w:rsid w:val="001E310F"/>
    <w:rsid w:val="001F01C0"/>
    <w:rsid w:val="001F02AA"/>
    <w:rsid w:val="00212FE1"/>
    <w:rsid w:val="00222C90"/>
    <w:rsid w:val="00253265"/>
    <w:rsid w:val="002F7375"/>
    <w:rsid w:val="003447A4"/>
    <w:rsid w:val="0035428A"/>
    <w:rsid w:val="00356F47"/>
    <w:rsid w:val="003B30CC"/>
    <w:rsid w:val="003B7EFD"/>
    <w:rsid w:val="0040150D"/>
    <w:rsid w:val="00407717"/>
    <w:rsid w:val="004274B4"/>
    <w:rsid w:val="004A5E9F"/>
    <w:rsid w:val="0051334D"/>
    <w:rsid w:val="005305DC"/>
    <w:rsid w:val="00551B3D"/>
    <w:rsid w:val="005C485A"/>
    <w:rsid w:val="005E09A4"/>
    <w:rsid w:val="005E243A"/>
    <w:rsid w:val="00650417"/>
    <w:rsid w:val="00691E70"/>
    <w:rsid w:val="006B5BCC"/>
    <w:rsid w:val="006D4629"/>
    <w:rsid w:val="006E3E36"/>
    <w:rsid w:val="007133E0"/>
    <w:rsid w:val="00751F97"/>
    <w:rsid w:val="00767575"/>
    <w:rsid w:val="00795329"/>
    <w:rsid w:val="007D1584"/>
    <w:rsid w:val="00832A6F"/>
    <w:rsid w:val="008830F8"/>
    <w:rsid w:val="00894C59"/>
    <w:rsid w:val="008B332E"/>
    <w:rsid w:val="008F5B50"/>
    <w:rsid w:val="009022DA"/>
    <w:rsid w:val="00946579"/>
    <w:rsid w:val="009C26D1"/>
    <w:rsid w:val="009C741B"/>
    <w:rsid w:val="009C756B"/>
    <w:rsid w:val="009F3737"/>
    <w:rsid w:val="00A05F43"/>
    <w:rsid w:val="00A111C8"/>
    <w:rsid w:val="00A174EA"/>
    <w:rsid w:val="00A24D82"/>
    <w:rsid w:val="00A82CEB"/>
    <w:rsid w:val="00A96E49"/>
    <w:rsid w:val="00AA3260"/>
    <w:rsid w:val="00AB7DC9"/>
    <w:rsid w:val="00AE2BEB"/>
    <w:rsid w:val="00B558B8"/>
    <w:rsid w:val="00B61FFF"/>
    <w:rsid w:val="00B64D06"/>
    <w:rsid w:val="00B75582"/>
    <w:rsid w:val="00B96101"/>
    <w:rsid w:val="00BD35D6"/>
    <w:rsid w:val="00BD4B5A"/>
    <w:rsid w:val="00BF2A6A"/>
    <w:rsid w:val="00C24510"/>
    <w:rsid w:val="00C437C9"/>
    <w:rsid w:val="00C6430B"/>
    <w:rsid w:val="00C87482"/>
    <w:rsid w:val="00C90F22"/>
    <w:rsid w:val="00CD3574"/>
    <w:rsid w:val="00CE1F7A"/>
    <w:rsid w:val="00D134B5"/>
    <w:rsid w:val="00D74A4B"/>
    <w:rsid w:val="00DB0000"/>
    <w:rsid w:val="00E351C5"/>
    <w:rsid w:val="00E83220"/>
    <w:rsid w:val="00E92626"/>
    <w:rsid w:val="00E95F58"/>
    <w:rsid w:val="00EB20C4"/>
    <w:rsid w:val="00EB567E"/>
    <w:rsid w:val="00F03CF2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49656FE"/>
  <w15:docId w15:val="{64CAFCBA-A59E-4EC0-90C3-B27B5E16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6D1"/>
    <w:rPr>
      <w:sz w:val="24"/>
      <w:szCs w:val="24"/>
    </w:rPr>
  </w:style>
  <w:style w:type="paragraph" w:styleId="1">
    <w:name w:val="heading 1"/>
    <w:basedOn w:val="a"/>
    <w:next w:val="a"/>
    <w:qFormat/>
    <w:rsid w:val="009C26D1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C26D1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9C26D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9C26D1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9C26D1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9C26D1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9C26D1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9C26D1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9C26D1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26D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C26D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C26D1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9C26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9C26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9C26D1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9C26D1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00C1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00C1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0F34D3"/>
    <w:pPr>
      <w:widowControl w:val="0"/>
      <w:autoSpaceDE w:val="0"/>
      <w:autoSpaceDN w:val="0"/>
      <w:ind w:left="720"/>
      <w:contextualSpacing/>
    </w:pPr>
    <w:rPr>
      <w:rFonts w:ascii="Tahoma" w:eastAsia="Tahoma" w:hAnsi="Tahoma" w:cs="Tahoma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0F3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915;&#921;&#937;&#929;&#915;&#927;&#931;\2019\EOE%207-19\&#933;&#928;&#917;&#933;&#920;&#933;&#925;&#919;%20&#916;&#919;&#923;&#937;&#931;&#919;%20&#932;&#927;&#933;%20&#925;&#927;&#924;&#927;&#933;%20105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ΥΠΕΥΘΥΝΗ ΔΗΛΩΣΗ ΤΟΥ ΝΟΜΟΥ 105</Template>
  <TotalTime>3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ilias tzimos</dc:creator>
  <cp:lastModifiedBy>HWF IT</cp:lastModifiedBy>
  <cp:revision>3</cp:revision>
  <cp:lastPrinted>2019-02-20T09:13:00Z</cp:lastPrinted>
  <dcterms:created xsi:type="dcterms:W3CDTF">2025-10-03T07:56:00Z</dcterms:created>
  <dcterms:modified xsi:type="dcterms:W3CDTF">2025-10-03T09:53:00Z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